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1BCB" w14:textId="589057A1" w:rsidR="00231F5C" w:rsidRDefault="00C1375D" w:rsidP="00231F5C">
      <w:pPr>
        <w:rPr>
          <w:noProof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3A4DFB9" wp14:editId="3F44617D">
                <wp:simplePos x="0" y="0"/>
                <wp:positionH relativeFrom="column">
                  <wp:posOffset>234950</wp:posOffset>
                </wp:positionH>
                <wp:positionV relativeFrom="margin">
                  <wp:posOffset>311150</wp:posOffset>
                </wp:positionV>
                <wp:extent cx="2247900" cy="893445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93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833710" w14:textId="79CBE29F" w:rsidR="00DA623F" w:rsidRPr="00F1450B" w:rsidRDefault="00DC3974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March 7</w:t>
                            </w:r>
                            <w:r w:rsidR="00F1450B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, 2020</w:t>
                            </w:r>
                            <w:r w:rsidR="00C1375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4387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8:30am-5:00pm</w:t>
                            </w:r>
                          </w:p>
                          <w:p w14:paraId="16E454A8" w14:textId="6D826344" w:rsidR="00DA623F" w:rsidRPr="00DA623F" w:rsidRDefault="005B0FCB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DA623F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SESSIO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N(S) # 1-3</w:t>
                            </w:r>
                          </w:p>
                          <w:p w14:paraId="367A7575" w14:textId="10CBBCD2" w:rsidR="00224761" w:rsidRPr="005B0FCB" w:rsidRDefault="000E685F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5B0FCB"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Intro to Pyramid Plus, Understanding IDEA and Beyond,</w:t>
                            </w:r>
                            <w:r w:rsidR="005B0FCB" w:rsidRPr="005B0FCB"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5B0FCB"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Effective </w:t>
                            </w:r>
                            <w:r w:rsidR="005B0FCB" w:rsidRPr="005B0FCB"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Workforce and Systems</w:t>
                            </w:r>
                            <w:r w:rsidR="00C1375D"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.</w:t>
                            </w:r>
                            <w:r w:rsidR="00DA623F" w:rsidRPr="005B0FCB"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F909804" w14:textId="0457B23D" w:rsidR="00DA623F" w:rsidRPr="00C1375D" w:rsidRDefault="00DC3974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March 21, 2020</w:t>
                            </w:r>
                            <w:r w:rsidR="00C1375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4387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8:30am-5:00pm</w:t>
                            </w:r>
                          </w:p>
                          <w:p w14:paraId="350080DC" w14:textId="3B31F4A4" w:rsidR="00B97A5C" w:rsidRPr="00C1375D" w:rsidRDefault="005B0FCB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DA623F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SESSIO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N(S) # 4-6</w:t>
                            </w:r>
                          </w:p>
                          <w:p w14:paraId="380702DF" w14:textId="674E2119" w:rsidR="00224761" w:rsidRPr="00B97A5C" w:rsidRDefault="005B0FCB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Defining Social Emotional Development and Evidence Based Practices, Nurturing and Responsive Relationships, </w:t>
                            </w:r>
                            <w:r w:rsidR="00F06882"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B97A5C"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Partnering Effectively with Families.</w:t>
                            </w:r>
                          </w:p>
                          <w:p w14:paraId="7C2259CC" w14:textId="1013A7A1" w:rsidR="00DA623F" w:rsidRPr="00C1375D" w:rsidRDefault="00DC3974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April 4, 202</w:t>
                            </w:r>
                            <w:r w:rsidR="00DC4387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8:30am-5:00pm</w:t>
                            </w:r>
                          </w:p>
                          <w:p w14:paraId="4CDBF207" w14:textId="4210DC1A" w:rsidR="00DA623F" w:rsidRPr="00DA623F" w:rsidRDefault="005B0FCB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DA623F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SESSIO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N(S) # 7-9</w:t>
                            </w:r>
                          </w:p>
                          <w:p w14:paraId="638643A1" w14:textId="2604BC06" w:rsidR="00224761" w:rsidRPr="00B97A5C" w:rsidRDefault="00B97A5C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Physical Environment, Schedule and Routine, and Support Environment- Expectations and Transitions. </w:t>
                            </w:r>
                          </w:p>
                          <w:p w14:paraId="3A8C5A0F" w14:textId="44E7763D" w:rsidR="005B0FCB" w:rsidRPr="00C1375D" w:rsidRDefault="00DC3974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April 18, 2020</w:t>
                            </w:r>
                            <w:r w:rsidR="00C1375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60C8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8:30am-5:00pm</w:t>
                            </w:r>
                          </w:p>
                          <w:p w14:paraId="3E4CE0F1" w14:textId="4BE16632" w:rsidR="00DA623F" w:rsidRPr="00DA623F" w:rsidRDefault="005B0FCB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DA623F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SESSIO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N(S) # 10-12</w:t>
                            </w:r>
                          </w:p>
                          <w:p w14:paraId="46A98BBD" w14:textId="1A5A86E3" w:rsidR="00224761" w:rsidRPr="00B97A5C" w:rsidRDefault="00B97A5C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Universal Screening: Early Detection of Social Emotional Growth, Teaming with Families/Writing Functional Goals and Outcomes, Intentional Planning and Embedded Learning Opportunities.</w:t>
                            </w:r>
                          </w:p>
                          <w:p w14:paraId="51BB8281" w14:textId="1AA6E758" w:rsidR="005B0FCB" w:rsidRPr="00C1375D" w:rsidRDefault="00DC3974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 xml:space="preserve">May </w:t>
                            </w:r>
                            <w:r w:rsidR="00D76F1A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, 2020</w:t>
                            </w:r>
                            <w:r w:rsidR="00C1375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60C8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8:30am-5:00pm</w:t>
                            </w:r>
                          </w:p>
                          <w:p w14:paraId="3BC6CA51" w14:textId="63A96600" w:rsidR="00DA623F" w:rsidRPr="00C1375D" w:rsidRDefault="005B0FCB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DA623F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SESSIO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N(S) # 13-15</w:t>
                            </w:r>
                          </w:p>
                          <w:p w14:paraId="0C88EA40" w14:textId="3FF117FD" w:rsidR="00224761" w:rsidRPr="00B97A5C" w:rsidRDefault="00B97A5C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Teaching Social and Friendship Skills, Emotional Literacy and Competence, and Supporting the Development of Self-Regulation to Conflict Resolution.</w:t>
                            </w:r>
                          </w:p>
                          <w:p w14:paraId="4696CC71" w14:textId="1442F843" w:rsidR="006F3FF0" w:rsidRPr="00C1375D" w:rsidRDefault="00DC3974" w:rsidP="006F3FF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 xml:space="preserve">May </w:t>
                            </w:r>
                            <w:r w:rsidR="00D76F1A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, 2020</w:t>
                            </w:r>
                            <w:r w:rsidR="00C1375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60C8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8:30am-5:00pm</w:t>
                            </w:r>
                          </w:p>
                          <w:p w14:paraId="222DD96E" w14:textId="782D8936" w:rsidR="006F3FF0" w:rsidRPr="00DA623F" w:rsidRDefault="005B0FCB" w:rsidP="006F3FF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DA623F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SESSIO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N(S) # 16-18</w:t>
                            </w:r>
                          </w:p>
                          <w:p w14:paraId="585DA35D" w14:textId="2906CFC5" w:rsidR="00224761" w:rsidRPr="00B97A5C" w:rsidRDefault="00B97A5C" w:rsidP="006F3FF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Overview for Creating a Behavior Support Plan</w:t>
                            </w:r>
                            <w:r w:rsidR="00C1375D">
                              <w:rPr>
                                <w:rFonts w:ascii="Arial" w:hAnsi="Arial" w:cs="Arial"/>
                                <w:i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  <w:t>, Understanding the Function of Behavior and Assessment, and Implementing and Monitoring a Behavior Support Plan.</w:t>
                            </w:r>
                          </w:p>
                          <w:p w14:paraId="4A4437FE" w14:textId="247FFEDF" w:rsidR="0006024B" w:rsidRDefault="00D36150" w:rsidP="00C438B2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>Coffee, tea, and light snacks will be provided</w:t>
                            </w:r>
                            <w:r w:rsidR="00C1375D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3ACF4B5D" w14:textId="7B2BBBD6" w:rsidR="00DA623F" w:rsidRPr="00DA623F" w:rsidRDefault="00DA623F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A623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Regist</w:t>
                            </w:r>
                            <w:r w:rsidR="00C1375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er by</w:t>
                            </w:r>
                            <w:r w:rsidRPr="00DA623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 xml:space="preserve">– </w:t>
                            </w:r>
                            <w:r w:rsidR="00F1450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 xml:space="preserve">February </w:t>
                            </w:r>
                            <w:r w:rsidR="00DC397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29</w:t>
                            </w:r>
                            <w:r w:rsidR="00F1450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, 2020</w:t>
                            </w:r>
                          </w:p>
                          <w:p w14:paraId="3D8B0E9E" w14:textId="6A0BFB16" w:rsidR="00DA623F" w:rsidRPr="00DA623F" w:rsidRDefault="00DA623F" w:rsidP="00DA623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DA623F">
                              <w:rPr>
                                <w:rFonts w:ascii="Arial" w:hAnsi="Arial" w:cs="Arial"/>
                                <w:bCs/>
                                <w:color w:val="FFFFFE"/>
                                <w:sz w:val="15"/>
                                <w:szCs w:val="15"/>
                              </w:rPr>
                              <w:t xml:space="preserve">To register or to inquire about this training, please email </w:t>
                            </w:r>
                            <w:r w:rsidR="005B0FCB">
                              <w:rPr>
                                <w:rFonts w:ascii="Arial" w:hAnsi="Arial" w:cs="Arial"/>
                                <w:bCs/>
                                <w:color w:val="FFFFFE"/>
                                <w:sz w:val="15"/>
                                <w:szCs w:val="15"/>
                              </w:rPr>
                              <w:t>Alyssa Fryer</w:t>
                            </w:r>
                            <w:r w:rsidRPr="00DA623F">
                              <w:rPr>
                                <w:rFonts w:ascii="Arial" w:hAnsi="Arial" w:cs="Arial"/>
                                <w:bCs/>
                                <w:color w:val="FFFFFE"/>
                                <w:sz w:val="15"/>
                                <w:szCs w:val="15"/>
                              </w:rPr>
                              <w:t xml:space="preserve"> at </w:t>
                            </w:r>
                            <w:r w:rsidR="00A30EA2">
                              <w:rPr>
                                <w:rFonts w:ascii="Arial" w:hAnsi="Arial" w:cs="Arial"/>
                                <w:bCs/>
                                <w:color w:val="FFFFFE"/>
                                <w:sz w:val="15"/>
                                <w:szCs w:val="15"/>
                              </w:rPr>
                              <w:t>aemery0332@hotmail.com</w:t>
                            </w:r>
                          </w:p>
                          <w:p w14:paraId="32A27E89" w14:textId="13EC3FC0" w:rsidR="00DA623F" w:rsidRDefault="00DA623F" w:rsidP="00ED110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 xml:space="preserve">You must attend all 18 Sessions to be eligible </w:t>
                            </w:r>
                            <w:r w:rsidR="00FB7ED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>to receive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 xml:space="preserve"> a </w:t>
                            </w:r>
                            <w:r w:rsidR="00FB7ED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 xml:space="preserve">Pyramid Plus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 xml:space="preserve">Certificate of Attendance. </w:t>
                            </w:r>
                          </w:p>
                          <w:p w14:paraId="4512FFD7" w14:textId="09D7DC97" w:rsidR="00DA623F" w:rsidRDefault="00DA623F" w:rsidP="00ED110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2C26878D" w14:textId="6593ED7B" w:rsidR="0006024B" w:rsidRDefault="00480777" w:rsidP="00DA623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A7A05" wp14:editId="67F8190F">
                                  <wp:extent cx="1121618" cy="1084275"/>
                                  <wp:effectExtent l="0" t="0" r="2540" b="190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629" cy="1179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5133D9" w14:textId="77777777" w:rsidR="00DA623F" w:rsidRDefault="00DA623F" w:rsidP="00DA623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7D3ED961" w14:textId="380DFCBB" w:rsidR="00DA623F" w:rsidRDefault="00DA623F" w:rsidP="00DA623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4DF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.5pt;margin-top:24.5pt;width:177pt;height:703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" filled="f" fillcolor="#fffffe" stroked="f" strokecolor="#212120">
                <v:shadow color="#dcd6d4" opacity="49150f" offset=".74833mm,.74833mm"/>
                <v:textbox inset="2.88pt,2.88pt,2.88pt,2.88pt">
                  <w:txbxContent>
                    <w:p w14:paraId="7A833710" w14:textId="79CBE29F" w:rsidR="00DA623F" w:rsidRPr="00F1450B" w:rsidRDefault="00DC3974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>March 7</w:t>
                      </w:r>
                      <w:r w:rsidR="00F1450B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>, 2020</w:t>
                      </w:r>
                      <w:r w:rsidR="00C1375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r w:rsidR="00DC4387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8:30am-5:00pm</w:t>
                      </w:r>
                    </w:p>
                    <w:p w14:paraId="16E454A8" w14:textId="6D826344" w:rsidR="00DA623F" w:rsidRPr="00DA623F" w:rsidRDefault="005B0FCB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 w:rsidRPr="00DA623F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SESSIO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N(S) # 1-3</w:t>
                      </w:r>
                    </w:p>
                    <w:p w14:paraId="367A7575" w14:textId="10CBBCD2" w:rsidR="00224761" w:rsidRPr="005B0FCB" w:rsidRDefault="000E685F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 w:rsidRPr="005B0FCB"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Intro to Pyramid Plus, Understanding IDEA and Beyond,</w:t>
                      </w:r>
                      <w:r w:rsidR="005B0FCB" w:rsidRPr="005B0FCB"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 and </w:t>
                      </w:r>
                      <w:r w:rsidRPr="005B0FCB"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Effective </w:t>
                      </w:r>
                      <w:r w:rsidR="005B0FCB" w:rsidRPr="005B0FCB"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Workforce and Systems</w:t>
                      </w:r>
                      <w:r w:rsidR="00C1375D"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.</w:t>
                      </w:r>
                      <w:r w:rsidR="00DA623F" w:rsidRPr="005B0FCB"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F909804" w14:textId="0457B23D" w:rsidR="00DA623F" w:rsidRPr="00C1375D" w:rsidRDefault="00DC3974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>March 21, 2020</w:t>
                      </w:r>
                      <w:r w:rsidR="00C1375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r w:rsidR="00DC4387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8:30am-5:00pm</w:t>
                      </w:r>
                    </w:p>
                    <w:p w14:paraId="350080DC" w14:textId="3B31F4A4" w:rsidR="00B97A5C" w:rsidRPr="00C1375D" w:rsidRDefault="005B0FCB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 w:rsidRPr="00DA623F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SESSIO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N(S) # 4-6</w:t>
                      </w:r>
                    </w:p>
                    <w:p w14:paraId="380702DF" w14:textId="674E2119" w:rsidR="00224761" w:rsidRPr="00B97A5C" w:rsidRDefault="005B0FCB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Defining Social Emotional Development and Evidence Based Practices, Nurturing and Responsive Relationships, </w:t>
                      </w:r>
                      <w:r w:rsidR="00F06882"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and </w:t>
                      </w:r>
                      <w:r w:rsidR="00B97A5C"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Partnering Effectively with Families.</w:t>
                      </w:r>
                    </w:p>
                    <w:p w14:paraId="7C2259CC" w14:textId="1013A7A1" w:rsidR="00DA623F" w:rsidRPr="00C1375D" w:rsidRDefault="00DC3974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>April 4, 202</w:t>
                      </w:r>
                      <w:r w:rsidR="00DC4387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8:30am-5:00pm</w:t>
                      </w:r>
                    </w:p>
                    <w:p w14:paraId="4CDBF207" w14:textId="4210DC1A" w:rsidR="00DA623F" w:rsidRPr="00DA623F" w:rsidRDefault="005B0FCB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 w:rsidRPr="00DA623F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SESSIO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N(S) # 7-9</w:t>
                      </w:r>
                    </w:p>
                    <w:p w14:paraId="638643A1" w14:textId="2604BC06" w:rsidR="00224761" w:rsidRPr="00B97A5C" w:rsidRDefault="00B97A5C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Physical Environment, Schedule and Routine, and Support Environment- Expectations and Transitions. </w:t>
                      </w:r>
                    </w:p>
                    <w:p w14:paraId="3A8C5A0F" w14:textId="44E7763D" w:rsidR="005B0FCB" w:rsidRPr="00C1375D" w:rsidRDefault="00DC3974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>April 18, 2020</w:t>
                      </w:r>
                      <w:r w:rsidR="00C1375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r w:rsidR="00C860C8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8:30am-5:00pm</w:t>
                      </w:r>
                    </w:p>
                    <w:p w14:paraId="3E4CE0F1" w14:textId="4BE16632" w:rsidR="00DA623F" w:rsidRPr="00DA623F" w:rsidRDefault="005B0FCB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 w:rsidRPr="00DA623F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SESSIO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N(S) # 10-12</w:t>
                      </w:r>
                    </w:p>
                    <w:p w14:paraId="46A98BBD" w14:textId="1A5A86E3" w:rsidR="00224761" w:rsidRPr="00B97A5C" w:rsidRDefault="00B97A5C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Universal Screening: Early Detection of Social Emotional Growth, Teaming with Families/Writing Functional Goals and Outcomes, Intentional Planning and Embedded Learning Opportunities.</w:t>
                      </w:r>
                    </w:p>
                    <w:p w14:paraId="51BB8281" w14:textId="1AA6E758" w:rsidR="005B0FCB" w:rsidRPr="00C1375D" w:rsidRDefault="00DC3974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 xml:space="preserve">May </w:t>
                      </w:r>
                      <w:r w:rsidR="00D76F1A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>, 2020</w:t>
                      </w:r>
                      <w:r w:rsidR="00C1375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r w:rsidR="00C860C8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8:30am-5:00pm</w:t>
                      </w:r>
                    </w:p>
                    <w:p w14:paraId="3BC6CA51" w14:textId="63A96600" w:rsidR="00DA623F" w:rsidRPr="00C1375D" w:rsidRDefault="005B0FCB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 w:rsidRPr="00DA623F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SESSIO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N(S) # 13-15</w:t>
                      </w:r>
                    </w:p>
                    <w:p w14:paraId="0C88EA40" w14:textId="3FF117FD" w:rsidR="00224761" w:rsidRPr="00B97A5C" w:rsidRDefault="00B97A5C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Teaching Social and Friendship Skills, Emotional Literacy and Competence, and Supporting the Development of Self-Regulation to Conflict Resolution.</w:t>
                      </w:r>
                    </w:p>
                    <w:p w14:paraId="4696CC71" w14:textId="1442F843" w:rsidR="006F3FF0" w:rsidRPr="00C1375D" w:rsidRDefault="00DC3974" w:rsidP="006F3FF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 xml:space="preserve">May </w:t>
                      </w:r>
                      <w:r w:rsidR="00D76F1A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>16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  <w:u w:val="single"/>
                        </w:rPr>
                        <w:t>, 2020</w:t>
                      </w:r>
                      <w:r w:rsidR="00C1375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r w:rsidR="00C860C8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8:30am-5:00pm</w:t>
                      </w:r>
                    </w:p>
                    <w:p w14:paraId="222DD96E" w14:textId="782D8936" w:rsidR="006F3FF0" w:rsidRPr="00DA623F" w:rsidRDefault="005B0FCB" w:rsidP="006F3FF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 w:rsidRPr="00DA623F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SESSIO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N(S) # 16-18</w:t>
                      </w:r>
                    </w:p>
                    <w:p w14:paraId="585DA35D" w14:textId="2906CFC5" w:rsidR="00224761" w:rsidRPr="00B97A5C" w:rsidRDefault="00B97A5C" w:rsidP="006F3FF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Overview for Creating a Behavior Support Plan</w:t>
                      </w:r>
                      <w:r w:rsidR="00C1375D">
                        <w:rPr>
                          <w:rFonts w:ascii="Arial" w:hAnsi="Arial" w:cs="Arial"/>
                          <w:i/>
                          <w:color w:val="2E3640"/>
                          <w:spacing w:val="16"/>
                          <w:w w:val="90"/>
                          <w:sz w:val="16"/>
                          <w:szCs w:val="16"/>
                        </w:rPr>
                        <w:t>, Understanding the Function of Behavior and Assessment, and Implementing and Monitoring a Behavior Support Plan.</w:t>
                      </w:r>
                    </w:p>
                    <w:p w14:paraId="4A4437FE" w14:textId="247FFEDF" w:rsidR="0006024B" w:rsidRDefault="00D36150" w:rsidP="00C438B2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>Coffee, tea, and light snacks will be provided</w:t>
                      </w:r>
                      <w:r w:rsidR="00C1375D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>.</w:t>
                      </w:r>
                    </w:p>
                    <w:p w14:paraId="3ACF4B5D" w14:textId="7B2BBBD6" w:rsidR="00DA623F" w:rsidRPr="00DA623F" w:rsidRDefault="00DA623F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DA623F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  <w:u w:val="single"/>
                        </w:rPr>
                        <w:t>Regist</w:t>
                      </w:r>
                      <w:r w:rsidR="00C1375D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  <w:u w:val="single"/>
                        </w:rPr>
                        <w:t>er by</w:t>
                      </w:r>
                      <w:r w:rsidRPr="00DA623F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  <w:u w:val="single"/>
                        </w:rPr>
                        <w:t xml:space="preserve">– </w:t>
                      </w:r>
                      <w:r w:rsidR="00F1450B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  <w:u w:val="single"/>
                        </w:rPr>
                        <w:t xml:space="preserve">February </w:t>
                      </w:r>
                      <w:r w:rsidR="00DC3974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  <w:u w:val="single"/>
                        </w:rPr>
                        <w:t>29</w:t>
                      </w:r>
                      <w:r w:rsidR="00F1450B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  <w:u w:val="single"/>
                        </w:rPr>
                        <w:t>, 2020</w:t>
                      </w:r>
                    </w:p>
                    <w:p w14:paraId="3D8B0E9E" w14:textId="6A0BFB16" w:rsidR="00DA623F" w:rsidRPr="00DA623F" w:rsidRDefault="00DA623F" w:rsidP="00DA623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u w:val="single"/>
                        </w:rPr>
                      </w:pPr>
                      <w:r w:rsidRPr="00DA623F">
                        <w:rPr>
                          <w:rFonts w:ascii="Arial" w:hAnsi="Arial" w:cs="Arial"/>
                          <w:bCs/>
                          <w:color w:val="FFFFFE"/>
                          <w:sz w:val="15"/>
                          <w:szCs w:val="15"/>
                        </w:rPr>
                        <w:t xml:space="preserve">To register or to inquire about this training, please email </w:t>
                      </w:r>
                      <w:r w:rsidR="005B0FCB">
                        <w:rPr>
                          <w:rFonts w:ascii="Arial" w:hAnsi="Arial" w:cs="Arial"/>
                          <w:bCs/>
                          <w:color w:val="FFFFFE"/>
                          <w:sz w:val="15"/>
                          <w:szCs w:val="15"/>
                        </w:rPr>
                        <w:t>Alyssa Fryer</w:t>
                      </w:r>
                      <w:r w:rsidRPr="00DA623F">
                        <w:rPr>
                          <w:rFonts w:ascii="Arial" w:hAnsi="Arial" w:cs="Arial"/>
                          <w:bCs/>
                          <w:color w:val="FFFFFE"/>
                          <w:sz w:val="15"/>
                          <w:szCs w:val="15"/>
                        </w:rPr>
                        <w:t xml:space="preserve"> at </w:t>
                      </w:r>
                      <w:r w:rsidR="00A30EA2">
                        <w:rPr>
                          <w:rFonts w:ascii="Arial" w:hAnsi="Arial" w:cs="Arial"/>
                          <w:bCs/>
                          <w:color w:val="FFFFFE"/>
                          <w:sz w:val="15"/>
                          <w:szCs w:val="15"/>
                        </w:rPr>
                        <w:t>aemery0332@hotmail.com</w:t>
                      </w:r>
                    </w:p>
                    <w:p w14:paraId="32A27E89" w14:textId="13EC3FC0" w:rsidR="00DA623F" w:rsidRDefault="00DA623F" w:rsidP="00ED110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 xml:space="preserve">You must attend all 18 Sessions to be eligible </w:t>
                      </w:r>
                      <w:r w:rsidR="00FB7ED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>to receive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 xml:space="preserve"> a </w:t>
                      </w:r>
                      <w:r w:rsidR="00FB7ED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 xml:space="preserve">Pyramid Plus 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 xml:space="preserve">Certificate of Attendance. </w:t>
                      </w:r>
                    </w:p>
                    <w:p w14:paraId="4512FFD7" w14:textId="09D7DC97" w:rsidR="00DA623F" w:rsidRDefault="00DA623F" w:rsidP="00ED110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2C26878D" w14:textId="6593ED7B" w:rsidR="0006024B" w:rsidRDefault="00480777" w:rsidP="00DA623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0A7A05" wp14:editId="67F8190F">
                            <wp:extent cx="1121618" cy="1084275"/>
                            <wp:effectExtent l="0" t="0" r="2540" b="190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629" cy="1179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5133D9" w14:textId="77777777" w:rsidR="00DA623F" w:rsidRDefault="00DA623F" w:rsidP="00DA623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7D3ED961" w14:textId="380DFCBB" w:rsidR="00DA623F" w:rsidRDefault="00DA623F" w:rsidP="00DA623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B0787FD" wp14:editId="73DE9159">
                <wp:simplePos x="0" y="0"/>
                <wp:positionH relativeFrom="column">
                  <wp:posOffset>172720</wp:posOffset>
                </wp:positionH>
                <wp:positionV relativeFrom="page">
                  <wp:posOffset>237490</wp:posOffset>
                </wp:positionV>
                <wp:extent cx="2161540" cy="276860"/>
                <wp:effectExtent l="0" t="0" r="0" b="254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3ED767" w14:textId="56BCB1BC" w:rsidR="0006024B" w:rsidRDefault="006F3FF0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>6</w:t>
                            </w:r>
                            <w:r w:rsidR="000D4310"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 xml:space="preserve"> of Days of Training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87FD" id="Text Box 23" o:spid="_x0000_s1027" type="#_x0000_t202" style="position:absolute;margin-left:13.6pt;margin-top:18.7pt;width:170.2pt;height:21.8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" filled="f" fillcolor="#fffffe" stroked="f" strokecolor="#212120">
                <v:shadow color="#dcd6d4" opacity="49150f" offset=".74833mm,.74833mm"/>
                <v:textbox inset="2.88pt,2.88pt,2.88pt,2.88pt">
                  <w:txbxContent>
                    <w:p w14:paraId="523ED767" w14:textId="56BCB1BC" w:rsidR="0006024B" w:rsidRDefault="006F3FF0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>6</w:t>
                      </w:r>
                      <w:r w:rsidR="000D4310"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 xml:space="preserve"> of Days of Training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1F5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CB118" wp14:editId="576B457C">
                <wp:simplePos x="0" y="0"/>
                <wp:positionH relativeFrom="column">
                  <wp:posOffset>2730501</wp:posOffset>
                </wp:positionH>
                <wp:positionV relativeFrom="paragraph">
                  <wp:posOffset>-25400</wp:posOffset>
                </wp:positionV>
                <wp:extent cx="3251200" cy="308610"/>
                <wp:effectExtent l="0" t="0" r="635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AFBC" w14:textId="7FFAB55E" w:rsidR="0006024B" w:rsidRPr="00F74574" w:rsidRDefault="0006024B" w:rsidP="00DA62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9BBB59" w:themeColor="accent3"/>
                                <w:sz w:val="28"/>
                                <w:szCs w:val="28"/>
                              </w:rPr>
                            </w:pPr>
                            <w:r w:rsidRPr="00F74574">
                              <w:rPr>
                                <w:rFonts w:asciiTheme="minorHAnsi" w:hAnsiTheme="minorHAnsi"/>
                                <w:b/>
                                <w:color w:val="9BBB59" w:themeColor="accent3"/>
                                <w:sz w:val="28"/>
                                <w:szCs w:val="28"/>
                              </w:rPr>
                              <w:t>Pyramid Pl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BBB59" w:themeColor="accent3"/>
                                <w:sz w:val="28"/>
                                <w:szCs w:val="28"/>
                              </w:rPr>
                              <w:t>us Approach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CB118" id="Text Box 34" o:spid="_x0000_s1028" type="#_x0000_t202" style="position:absolute;margin-left:215pt;margin-top:-2pt;width:256pt;height:24.3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" stroked="f">
                <v:textbox style="mso-fit-shape-to-text:t">
                  <w:txbxContent>
                    <w:p w14:paraId="15CFAFBC" w14:textId="7FFAB55E" w:rsidR="0006024B" w:rsidRPr="00F74574" w:rsidRDefault="0006024B" w:rsidP="00DA623F">
                      <w:pPr>
                        <w:jc w:val="center"/>
                        <w:rPr>
                          <w:rFonts w:asciiTheme="minorHAnsi" w:hAnsiTheme="minorHAnsi"/>
                          <w:b/>
                          <w:color w:val="9BBB59" w:themeColor="accent3"/>
                          <w:sz w:val="28"/>
                          <w:szCs w:val="28"/>
                        </w:rPr>
                      </w:pPr>
                      <w:r w:rsidRPr="00F74574">
                        <w:rPr>
                          <w:rFonts w:asciiTheme="minorHAnsi" w:hAnsiTheme="minorHAnsi"/>
                          <w:b/>
                          <w:color w:val="9BBB59" w:themeColor="accent3"/>
                          <w:sz w:val="28"/>
                          <w:szCs w:val="28"/>
                        </w:rPr>
                        <w:t>Pyramid Pl</w:t>
                      </w:r>
                      <w:r>
                        <w:rPr>
                          <w:rFonts w:asciiTheme="minorHAnsi" w:hAnsiTheme="minorHAnsi"/>
                          <w:b/>
                          <w:color w:val="9BBB59" w:themeColor="accent3"/>
                          <w:sz w:val="28"/>
                          <w:szCs w:val="28"/>
                        </w:rPr>
                        <w:t>us Approach Training</w:t>
                      </w:r>
                    </w:p>
                  </w:txbxContent>
                </v:textbox>
              </v:shape>
            </w:pict>
          </mc:Fallback>
        </mc:AlternateContent>
      </w:r>
      <w:r w:rsidR="00A30EA2">
        <w:rPr>
          <w:rFonts w:ascii="Arial" w:hAnsi="Arial" w:cs="Arial"/>
          <w:noProof/>
          <w:color w:val="FFFFFE"/>
          <w:sz w:val="15"/>
          <w:szCs w:val="15"/>
        </w:rPr>
        <w:drawing>
          <wp:inline distT="0" distB="0" distL="0" distR="0" wp14:anchorId="43C154DD" wp14:editId="6AE177A0">
            <wp:extent cx="1093505" cy="107374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73" cy="10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EA2">
        <w:rPr>
          <w:rFonts w:ascii="Arial" w:hAnsi="Arial" w:cs="Arial"/>
          <w:noProof/>
          <w:color w:val="FFFFFE"/>
          <w:sz w:val="15"/>
          <w:szCs w:val="15"/>
        </w:rPr>
        <w:drawing>
          <wp:inline distT="0" distB="0" distL="0" distR="0" wp14:anchorId="61E5FEFD" wp14:editId="4F740D58">
            <wp:extent cx="1093505" cy="107374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73" cy="10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F5C">
        <w:rPr>
          <w:noProof/>
        </w:rPr>
        <w:t xml:space="preserve">                                      </w:t>
      </w:r>
      <w:r w:rsidR="00231F5C">
        <w:rPr>
          <w:noProof/>
        </w:rPr>
        <w:drawing>
          <wp:inline distT="0" distB="0" distL="0" distR="0" wp14:anchorId="698D35B3" wp14:editId="39BE59F0">
            <wp:extent cx="3415793" cy="2031365"/>
            <wp:effectExtent l="0" t="0" r="0" b="6985"/>
            <wp:docPr id="4" name="Picture 1" descr="T:\CO Pyramid Plus Center\Marketing\Photo Bank\SOE Kids in Motion Images\600_KM_RGB\KM_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O Pyramid Plus Center\Marketing\Photo Bank\SOE Kids in Motion Images\600_KM_RGB\KM_4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32" cy="20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1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28" behindDoc="0" locked="0" layoutInCell="1" allowOverlap="1" wp14:anchorId="15E41024" wp14:editId="23061815">
                <wp:simplePos x="0" y="0"/>
                <wp:positionH relativeFrom="column">
                  <wp:posOffset>0</wp:posOffset>
                </wp:positionH>
                <wp:positionV relativeFrom="page">
                  <wp:posOffset>114300</wp:posOffset>
                </wp:positionV>
                <wp:extent cx="2618105" cy="9711055"/>
                <wp:effectExtent l="0" t="0" r="0" b="444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9711055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732721" w14:textId="486315B9" w:rsidR="00231F5C" w:rsidRDefault="00231F5C" w:rsidP="00231F5C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41024" id="Rectangle 4" o:spid="_x0000_s1029" style="position:absolute;margin-left:0;margin-top:9pt;width:206.15pt;height:764.65pt;z-index:2516408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" fillcolor="#b7c134" stroked="f" strokecolor="#212120">
                <v:shadow color="#8c8682" opacity="49150f" offset=".74833mm,.74833mm"/>
                <v:textbox>
                  <w:txbxContent>
                    <w:p w14:paraId="3F732721" w14:textId="486315B9" w:rsidR="00231F5C" w:rsidRDefault="00231F5C" w:rsidP="00231F5C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17B87A9" w14:textId="2199D450" w:rsidR="00DF6BD4" w:rsidRDefault="00231F5C" w:rsidP="00231F5C">
      <w:r>
        <w:rPr>
          <w:noProof/>
        </w:rPr>
        <w:t xml:space="preserve">                                                                                                                        </w:t>
      </w:r>
    </w:p>
    <w:p w14:paraId="2B104A85" w14:textId="41F684E3" w:rsidR="005F70E4" w:rsidRDefault="00480777" w:rsidP="00DF6BD4">
      <w:pPr>
        <w:ind w:left="432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307B9F" wp14:editId="29622236">
                <wp:simplePos x="0" y="0"/>
                <wp:positionH relativeFrom="column">
                  <wp:posOffset>1270</wp:posOffset>
                </wp:positionH>
                <wp:positionV relativeFrom="page">
                  <wp:posOffset>8743950</wp:posOffset>
                </wp:positionV>
                <wp:extent cx="7300595" cy="657225"/>
                <wp:effectExtent l="46990" t="0" r="81915" b="71120"/>
                <wp:wrapNone/>
                <wp:docPr id="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657225"/>
                        </a:xfrm>
                        <a:custGeom>
                          <a:avLst/>
                          <a:gdLst>
                            <a:gd name="T0" fmla="*/ 0 w 2452"/>
                            <a:gd name="T1" fmla="*/ 145 h 219"/>
                            <a:gd name="T2" fmla="*/ 2452 w 2452"/>
                            <a:gd name="T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219">
                              <a:moveTo>
                                <a:pt x="0" y="145"/>
                              </a:moveTo>
                              <a:cubicBezTo>
                                <a:pt x="950" y="0"/>
                                <a:pt x="1836" y="98"/>
                                <a:pt x="2452" y="21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D359D" id="Freeform 28" o:spid="_x0000_s1026" style="position:absolute;margin-left:.1pt;margin-top:688.5pt;width:574.8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" path="m,145c950,,1836,98,2452,219e" filled="f" fillcolor="#fffffe" strokecolor="#fffffe" strokeweight=".5pt">
                <v:stroke joinstyle="miter"/>
                <v:shadow color="#8c8682" opacity="49150f" offset=".74833mm,.74833mm"/>
                <v:path arrowok="t" o:connecttype="custom" o:connectlocs="0,435149;7300595,657225" o:connectangles="0,0"/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5F6517" wp14:editId="6F20E31A">
                <wp:simplePos x="0" y="0"/>
                <wp:positionH relativeFrom="margin">
                  <wp:align>center</wp:align>
                </wp:positionH>
                <wp:positionV relativeFrom="page">
                  <wp:posOffset>8926195</wp:posOffset>
                </wp:positionV>
                <wp:extent cx="7300595" cy="554990"/>
                <wp:effectExtent l="0" t="0" r="14605" b="16510"/>
                <wp:wrapNone/>
                <wp:docPr id="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54990"/>
                        </a:xfrm>
                        <a:custGeom>
                          <a:avLst/>
                          <a:gdLst>
                            <a:gd name="T0" fmla="*/ 0 w 2452"/>
                            <a:gd name="T1" fmla="*/ 167 h 185"/>
                            <a:gd name="T2" fmla="*/ 2452 w 2452"/>
                            <a:gd name="T3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5">
                              <a:moveTo>
                                <a:pt x="0" y="167"/>
                              </a:moveTo>
                              <a:cubicBezTo>
                                <a:pt x="943" y="0"/>
                                <a:pt x="1829" y="77"/>
                                <a:pt x="2452" y="18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FD3E3" id="Freeform 31" o:spid="_x0000_s1026" style="position:absolute;margin-left:0;margin-top:702.85pt;width:574.85pt;height:43.7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245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" path="m,167c943,,1829,77,2452,185e" filled="f" fillcolor="#fffffe" strokecolor="#fffffe" strokeweight=".5pt">
                <v:stroke joinstyle="miter"/>
                <v:shadow color="#8c8682" opacity="49150f" offset=".74833mm,.74833mm"/>
                <v:path arrowok="t" o:connecttype="custom" o:connectlocs="0,500991;7300595,554990" o:connectangles="0,0"/>
                <w10:wrap anchorx="margin" anchory="page"/>
              </v:shape>
            </w:pict>
          </mc:Fallback>
        </mc:AlternateContent>
      </w:r>
      <w:r w:rsidR="000E685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1BE2BD" wp14:editId="39D236B4">
                <wp:simplePos x="0" y="0"/>
                <wp:positionH relativeFrom="margin">
                  <wp:align>center</wp:align>
                </wp:positionH>
                <wp:positionV relativeFrom="page">
                  <wp:posOffset>8840079</wp:posOffset>
                </wp:positionV>
                <wp:extent cx="7300595" cy="542925"/>
                <wp:effectExtent l="0" t="0" r="14605" b="28575"/>
                <wp:wrapNone/>
                <wp:docPr id="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8AE8" id="Freeform 29" o:spid="_x0000_s1026" style="position:absolute;margin-left:0;margin-top:696.05pt;width:574.85pt;height:42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" path="m,181c940,,1828,65,2452,165e" filled="f" fillcolor="#fffffe" strokecolor="#fffffe" strokeweight=".5pt">
                <v:stroke joinstyle="miter"/>
                <v:shadow color="#8c8682" opacity="49150f" offset=".74833mm,.74833mm"/>
                <v:path arrowok="t" o:connecttype="custom" o:connectlocs="0,542925;7300595,494932" o:connectangles="0,0"/>
                <w10:wrap anchorx="margin" anchory="page"/>
              </v:shape>
            </w:pict>
          </mc:Fallback>
        </mc:AlternateContent>
      </w:r>
      <w:r w:rsidR="000E685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F841D" wp14:editId="1AAAC3BE">
                <wp:simplePos x="0" y="0"/>
                <wp:positionH relativeFrom="column">
                  <wp:posOffset>-2931</wp:posOffset>
                </wp:positionH>
                <wp:positionV relativeFrom="page">
                  <wp:posOffset>8856736</wp:posOffset>
                </wp:positionV>
                <wp:extent cx="7300595" cy="546100"/>
                <wp:effectExtent l="46990" t="0" r="81915" b="74295"/>
                <wp:wrapNone/>
                <wp:docPr id="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6100"/>
                        </a:xfrm>
                        <a:custGeom>
                          <a:avLst/>
                          <a:gdLst>
                            <a:gd name="T0" fmla="*/ 0 w 2452"/>
                            <a:gd name="T1" fmla="*/ 170 h 182"/>
                            <a:gd name="T2" fmla="*/ 2452 w 2452"/>
                            <a:gd name="T3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2">
                              <a:moveTo>
                                <a:pt x="0" y="170"/>
                              </a:moveTo>
                              <a:cubicBezTo>
                                <a:pt x="942" y="0"/>
                                <a:pt x="1829" y="75"/>
                                <a:pt x="2452" y="18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C8682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31B8E" id="Freeform 32" o:spid="_x0000_s1026" style="position:absolute;margin-left:-.25pt;margin-top:697.4pt;width:574.85pt;height:4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" path="m,170c942,,1829,75,2452,182e" filled="f" fillcolor="#fffffe" strokecolor="#efb32f" strokeweight=".5pt">
                <v:stroke joinstyle="miter"/>
                <v:shadow color="#8c8682" opacity="49150f" offset=".74833mm,.74833mm"/>
                <v:path arrowok="t" o:connecttype="custom" o:connectlocs="0,510093;7300595,546100" o:connectangles="0,0"/>
                <w10:wrap anchory="page"/>
              </v:shape>
            </w:pict>
          </mc:Fallback>
        </mc:AlternateContent>
      </w:r>
      <w:r w:rsidR="00231F5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FDD33C6" wp14:editId="4D8053CA">
                <wp:simplePos x="0" y="0"/>
                <wp:positionH relativeFrom="column">
                  <wp:posOffset>2917190</wp:posOffset>
                </wp:positionH>
                <wp:positionV relativeFrom="page">
                  <wp:posOffset>2537460</wp:posOffset>
                </wp:positionV>
                <wp:extent cx="4038600" cy="10261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1B4191" w14:textId="77777777" w:rsidR="00DA623F" w:rsidRPr="00DA623F" w:rsidRDefault="00DA623F" w:rsidP="00DA623F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spacing w:val="48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DA623F">
                              <w:rPr>
                                <w:rFonts w:ascii="Arial" w:hAnsi="Arial" w:cs="Arial"/>
                                <w:b/>
                                <w:color w:val="FFFFFE"/>
                                <w:spacing w:val="48"/>
                                <w:w w:val="90"/>
                                <w:sz w:val="22"/>
                                <w:szCs w:val="22"/>
                              </w:rPr>
                              <w:t xml:space="preserve">PYRAMID PLUS APPROACH:  </w:t>
                            </w:r>
                          </w:p>
                          <w:p w14:paraId="1ECCF682" w14:textId="51425DD3" w:rsidR="0006024B" w:rsidRPr="00DA623F" w:rsidRDefault="00DA623F" w:rsidP="00DA623F">
                            <w:pPr>
                              <w:pStyle w:val="skinnyarial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A623F">
                              <w:rPr>
                                <w:sz w:val="18"/>
                                <w:szCs w:val="18"/>
                              </w:rPr>
                              <w:t>18 Training Sessions on Embedding Evidence-based Inclusion Practices into the Pyramid Model Framework which supports Soci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al Emotional Competence and </w:t>
                            </w:r>
                            <w:r w:rsidRPr="00DA623F">
                              <w:rPr>
                                <w:sz w:val="18"/>
                                <w:szCs w:val="18"/>
                              </w:rPr>
                              <w:t>Addresses Challenging Behavior in Young Children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33C6" id="Text Box 18" o:spid="_x0000_s1030" type="#_x0000_t202" style="position:absolute;left:0;text-align:left;margin-left:229.7pt;margin-top:199.8pt;width:318pt;height:80.8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" filled="f" fillcolor="#fffffe" stroked="f" strokecolor="#212120">
                <v:shadow color="#dcd6d4" opacity="49150f" offset=".74833mm,.74833mm"/>
                <v:textbox inset="2.88pt,2.88pt,2.88pt,2.88pt">
                  <w:txbxContent>
                    <w:p w14:paraId="501B4191" w14:textId="77777777" w:rsidR="00DA623F" w:rsidRPr="00DA623F" w:rsidRDefault="00DA623F" w:rsidP="00DA623F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spacing w:val="48"/>
                          <w:w w:val="90"/>
                          <w:sz w:val="22"/>
                          <w:szCs w:val="22"/>
                        </w:rPr>
                      </w:pPr>
                      <w:r w:rsidRPr="00DA623F">
                        <w:rPr>
                          <w:rFonts w:ascii="Arial" w:hAnsi="Arial" w:cs="Arial"/>
                          <w:b/>
                          <w:color w:val="FFFFFE"/>
                          <w:spacing w:val="48"/>
                          <w:w w:val="90"/>
                          <w:sz w:val="22"/>
                          <w:szCs w:val="22"/>
                        </w:rPr>
                        <w:t xml:space="preserve">PYRAMID PLUS APPROACH:  </w:t>
                      </w:r>
                    </w:p>
                    <w:p w14:paraId="1ECCF682" w14:textId="51425DD3" w:rsidR="0006024B" w:rsidRPr="00DA623F" w:rsidRDefault="00DA623F" w:rsidP="00DA623F">
                      <w:pPr>
                        <w:pStyle w:val="skinnyarial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A623F">
                        <w:rPr>
                          <w:sz w:val="18"/>
                          <w:szCs w:val="18"/>
                        </w:rPr>
                        <w:t>18 Training Sessions on Embedding Evidence-based Inclusion Practices into the Pyramid Model Framework which supports Soci</w:t>
                      </w:r>
                      <w:r>
                        <w:rPr>
                          <w:sz w:val="18"/>
                          <w:szCs w:val="18"/>
                        </w:rPr>
                        <w:t xml:space="preserve">al Emotional Competence and </w:t>
                      </w:r>
                      <w:r w:rsidRPr="00DA623F">
                        <w:rPr>
                          <w:sz w:val="18"/>
                          <w:szCs w:val="18"/>
                        </w:rPr>
                        <w:t>Addresses Challenging Behavior in Young Children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1F5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5958272" wp14:editId="3479BE81">
                <wp:simplePos x="0" y="0"/>
                <wp:positionH relativeFrom="column">
                  <wp:posOffset>2757805</wp:posOffset>
                </wp:positionH>
                <wp:positionV relativeFrom="margin">
                  <wp:align>bottom</wp:align>
                </wp:positionV>
                <wp:extent cx="4458335" cy="634365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634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0D93C" w14:textId="77777777" w:rsidR="00C860C8" w:rsidRDefault="00C860C8" w:rsidP="00DA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5C5F62FA" w14:textId="42083EDF" w:rsidR="00DA623F" w:rsidRPr="000E685F" w:rsidRDefault="00DA623F" w:rsidP="00DA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Trainer:</w:t>
                            </w:r>
                            <w:r w:rsidR="00351086" w:rsidRPr="000E685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 Alyssa Fryer </w:t>
                            </w:r>
                          </w:p>
                          <w:p w14:paraId="7CC2E1BE" w14:textId="3DF60EB3" w:rsidR="00DB6B26" w:rsidRPr="00C860C8" w:rsidRDefault="00DA623F" w:rsidP="00C860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Dates:</w:t>
                            </w:r>
                            <w:r w:rsidR="00F1450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 3/7, 3/</w:t>
                            </w:r>
                            <w:r w:rsidR="00DC397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21</w:t>
                            </w:r>
                            <w:r w:rsidR="00F1450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, 4/4, 4/1</w:t>
                            </w:r>
                            <w:r w:rsidR="00DC397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8</w:t>
                            </w:r>
                            <w:r w:rsidR="00F1450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C397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5/</w:t>
                            </w:r>
                            <w:r w:rsidR="00D76F1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9</w:t>
                            </w:r>
                            <w:r w:rsidR="00DC397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450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and 5/</w:t>
                            </w:r>
                            <w:r w:rsidR="00D76F1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06AA6EA1" w14:textId="67E20066" w:rsidR="00DA623F" w:rsidRPr="000E685F" w:rsidRDefault="00DA623F" w:rsidP="00DA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Time: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0C8"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8:30am-5:00pm</w:t>
                            </w:r>
                          </w:p>
                          <w:p w14:paraId="5362BDE6" w14:textId="43F76F4C" w:rsidR="00DA623F" w:rsidRPr="000E685F" w:rsidRDefault="00DA623F" w:rsidP="00DA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Location:</w:t>
                            </w:r>
                            <w:r w:rsidRPr="000E68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27AC" w:rsidRPr="000E685F"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Hope Montessori Academy</w:t>
                            </w:r>
                          </w:p>
                          <w:p w14:paraId="0E1C0F3A" w14:textId="566D7495" w:rsidR="00DA623F" w:rsidRPr="000E685F" w:rsidRDefault="00DA623F" w:rsidP="00DA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Address:</w:t>
                            </w:r>
                            <w:r w:rsidRPr="000E68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34EC"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4401 W. Main Street, Westminster, CO 80031</w:t>
                            </w:r>
                          </w:p>
                          <w:p w14:paraId="1C7AB4C8" w14:textId="147010AA" w:rsidR="00DA623F" w:rsidRPr="000E685F" w:rsidRDefault="00DA623F" w:rsidP="00DA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COST: 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$</w:t>
                            </w:r>
                            <w:r w:rsidR="00E534EC"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300</w:t>
                            </w:r>
                            <w:r w:rsidR="00E83D8D" w:rsidRPr="000E685F">
                              <w:rPr>
                                <w:rFonts w:ascii="Arial" w:hAnsi="Arial" w:cs="Arial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, no refunds</w:t>
                            </w:r>
                          </w:p>
                          <w:p w14:paraId="1AE04252" w14:textId="77777777" w:rsidR="00C860C8" w:rsidRDefault="00C860C8" w:rsidP="00DA62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0B43EBD" w14:textId="2831D5B5" w:rsidR="00DA623F" w:rsidRDefault="00DA623F" w:rsidP="00DA62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Targeted Audience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:  Early Childhood professionals and others working to improve the social emotional health of children Birth – 5 years; including administrators, coaches, trainers, teachers, Early Childhood Mental Health consultants and specialists, Early Intervention providers and other health professionals are encouraged to attend.</w:t>
                            </w:r>
                          </w:p>
                          <w:p w14:paraId="2D5C1FFC" w14:textId="4243E22F" w:rsidR="00C860C8" w:rsidRDefault="00C860C8" w:rsidP="00DA62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1490488" w14:textId="77777777" w:rsidR="00C860C8" w:rsidRPr="000E685F" w:rsidRDefault="00C860C8" w:rsidP="00DA62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302370D" w14:textId="0EE590C9" w:rsidR="00DA623F" w:rsidRDefault="00DA623F" w:rsidP="00DA62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About the Trainer: </w:t>
                            </w:r>
                            <w:r w:rsidR="00F819CC"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Alyssa Fryer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has been in the field of Early Childhood Education for over 15 years.  She has served as a </w:t>
                            </w:r>
                            <w:r w:rsidR="00F819CC"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classroom teacher</w:t>
                            </w:r>
                            <w:r w:rsidR="00E5261B"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for children birth to 5 years and </w:t>
                            </w:r>
                            <w:r w:rsidR="00F0688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is currently a </w:t>
                            </w:r>
                            <w:r w:rsidR="00E5261B"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school director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="00E5261B"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Problem solving challenging behaviors in young children</w:t>
                            </w:r>
                            <w:r w:rsidR="000E685F"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and supporting families and teachers is of great importance to her.  </w:t>
                            </w:r>
                          </w:p>
                          <w:p w14:paraId="17F0365B" w14:textId="7561F189" w:rsidR="00C860C8" w:rsidRDefault="00C860C8" w:rsidP="00DA62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97C029D" w14:textId="357D25F7" w:rsidR="00C860C8" w:rsidRDefault="00C860C8" w:rsidP="00DA62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A05AFBF" w14:textId="77777777" w:rsidR="00E5261B" w:rsidRPr="000E685F" w:rsidRDefault="00E5261B" w:rsidP="00DA62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5E9E19D" w14:textId="77777777" w:rsidR="00DA623F" w:rsidRPr="000E685F" w:rsidRDefault="00DA623F" w:rsidP="00DA62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Structure of Training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:  The materials are developed so participants will be able to apply strategies and tools in their practice.  Presentation will be delivered in a manner that systematically breaks the content into 18 sessions with specific topics and strategies, which provide concrete examples based in a variety of settings (center based and home).</w:t>
                            </w:r>
                          </w:p>
                          <w:p w14:paraId="18811D0B" w14:textId="77777777" w:rsidR="00DA623F" w:rsidRPr="000E685F" w:rsidRDefault="00DA623F" w:rsidP="00DA62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45CA52B" w14:textId="7C401E0E" w:rsidR="00DA623F" w:rsidRPr="000E685F" w:rsidRDefault="00DA623F" w:rsidP="00DA623F">
                            <w:pPr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Pyramid Plus Approach Training (delivered by Pyramid Plus Staff or Certified Trainer) meets the requirements for Child Guidance Strategies. In order to receive a certificate of attendance you must attend </w:t>
                            </w:r>
                            <w:r w:rsidRPr="000E68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ALL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8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 days of training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and complete </w:t>
                            </w:r>
                            <w:r w:rsidRPr="000E68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ALL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8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18 sessions</w:t>
                            </w:r>
                            <w:r w:rsidRPr="000E685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 CEUs and Course Credits (undergraduate and graduate) available with additional fees, assignments and contact hours.  More information: </w:t>
                            </w:r>
                            <w:hyperlink r:id="rId8" w:history="1">
                              <w:r w:rsidRPr="000E685F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http://www.pyramidplus.org/trainingsupport</w:t>
                              </w:r>
                            </w:hyperlink>
                          </w:p>
                          <w:p w14:paraId="535C8D81" w14:textId="77777777" w:rsidR="0006024B" w:rsidRPr="0079236E" w:rsidRDefault="0006024B" w:rsidP="0079236E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20AD6C93" w14:textId="77777777" w:rsidR="0006024B" w:rsidRPr="0079236E" w:rsidRDefault="0006024B" w:rsidP="0079236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8272" id="Text Box 19" o:spid="_x0000_s1031" type="#_x0000_t202" style="position:absolute;left:0;text-align:left;margin-left:217.15pt;margin-top:0;width:351.05pt;height:499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" filled="f" fillcolor="#fffffe" stroked="f" strokecolor="#212120">
                <v:shadow color="#dcd6d4" opacity="49150f" offset=".74833mm,.74833mm"/>
                <v:textbox inset="2.88pt,2.88pt,2.88pt,2.88pt">
                  <w:txbxContent>
                    <w:p w14:paraId="5160D93C" w14:textId="77777777" w:rsidR="00C860C8" w:rsidRDefault="00C860C8" w:rsidP="00DA62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</w:p>
                    <w:p w14:paraId="5C5F62FA" w14:textId="42083EDF" w:rsidR="00DA623F" w:rsidRPr="000E685F" w:rsidRDefault="00DA623F" w:rsidP="00DA62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 w:rsidRPr="000E685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Trainer:</w:t>
                      </w:r>
                      <w:r w:rsidR="00351086" w:rsidRPr="000E685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 Alyssa Fryer </w:t>
                      </w:r>
                    </w:p>
                    <w:p w14:paraId="7CC2E1BE" w14:textId="3DF60EB3" w:rsidR="00DB6B26" w:rsidRPr="00C860C8" w:rsidRDefault="00DA623F" w:rsidP="00C860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 w:rsidRPr="000E685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Dates:</w:t>
                      </w:r>
                      <w:r w:rsidR="00F1450B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 3/7, 3/</w:t>
                      </w:r>
                      <w:r w:rsidR="00DC3974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21</w:t>
                      </w:r>
                      <w:r w:rsidR="00F1450B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, 4/4, 4/1</w:t>
                      </w:r>
                      <w:r w:rsidR="00DC3974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8</w:t>
                      </w:r>
                      <w:r w:rsidR="00F1450B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, </w:t>
                      </w:r>
                      <w:r w:rsidR="00DC3974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5/</w:t>
                      </w:r>
                      <w:r w:rsidR="00D76F1A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9</w:t>
                      </w:r>
                      <w:r w:rsidR="00DC3974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F1450B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and 5/</w:t>
                      </w:r>
                      <w:r w:rsidR="00D76F1A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16</w:t>
                      </w:r>
                    </w:p>
                    <w:p w14:paraId="06AA6EA1" w14:textId="67E20066" w:rsidR="00DA623F" w:rsidRPr="000E685F" w:rsidRDefault="00DA623F" w:rsidP="00DA62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 w:rsidRPr="000E685F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Time: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C860C8"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8:30am-5:00pm</w:t>
                      </w:r>
                    </w:p>
                    <w:p w14:paraId="5362BDE6" w14:textId="43F76F4C" w:rsidR="00DA623F" w:rsidRPr="000E685F" w:rsidRDefault="00DA623F" w:rsidP="00DA62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 w:rsidRPr="000E685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Location:</w:t>
                      </w:r>
                      <w:r w:rsidRPr="000E685F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5127AC" w:rsidRPr="000E685F"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Hope Montessori Academy</w:t>
                      </w:r>
                    </w:p>
                    <w:p w14:paraId="0E1C0F3A" w14:textId="566D7495" w:rsidR="00DA623F" w:rsidRPr="000E685F" w:rsidRDefault="00DA623F" w:rsidP="00DA62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 w:rsidRPr="000E685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Address:</w:t>
                      </w:r>
                      <w:r w:rsidRPr="000E685F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E534EC"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4401 W. Main Street, Westminster, CO 80031</w:t>
                      </w:r>
                    </w:p>
                    <w:p w14:paraId="1C7AB4C8" w14:textId="147010AA" w:rsidR="00DA623F" w:rsidRPr="000E685F" w:rsidRDefault="00DA623F" w:rsidP="00DA62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0E685F">
                        <w:rPr>
                          <w:rFonts w:ascii="Arial" w:hAnsi="Arial" w:cs="Arial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COST: 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$</w:t>
                      </w:r>
                      <w:r w:rsidR="00E534EC"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300</w:t>
                      </w:r>
                      <w:r w:rsidR="00E83D8D" w:rsidRPr="000E685F">
                        <w:rPr>
                          <w:rFonts w:ascii="Arial" w:hAnsi="Arial" w:cs="Arial"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, no refunds</w:t>
                      </w:r>
                    </w:p>
                    <w:p w14:paraId="1AE04252" w14:textId="77777777" w:rsidR="00C860C8" w:rsidRDefault="00C860C8" w:rsidP="00DA623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0B43EBD" w14:textId="2831D5B5" w:rsidR="00DA623F" w:rsidRDefault="00DA623F" w:rsidP="00DA623F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E685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Targeted Audience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:  Early Childhood professionals and others working to improve the social emotional health of children Birth – 5 years; including administrators, coaches, trainers, teachers, Early Childhood Mental Health consultants and specialists, Early Intervention providers and other health professionals are encouraged to attend.</w:t>
                      </w:r>
                    </w:p>
                    <w:p w14:paraId="2D5C1FFC" w14:textId="4243E22F" w:rsidR="00C860C8" w:rsidRDefault="00C860C8" w:rsidP="00DA623F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1490488" w14:textId="77777777" w:rsidR="00C860C8" w:rsidRPr="000E685F" w:rsidRDefault="00C860C8" w:rsidP="00DA623F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302370D" w14:textId="0EE590C9" w:rsidR="00DA623F" w:rsidRDefault="00DA623F" w:rsidP="00DA623F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E685F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About the Trainer: </w:t>
                      </w:r>
                      <w:r w:rsidR="00F819CC" w:rsidRPr="000E6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Alyssa Fryer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has been in the field of Early Childhood Education for over 15 years.  She has served as a </w:t>
                      </w:r>
                      <w:r w:rsidR="00F819CC" w:rsidRPr="000E6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classroom teacher</w:t>
                      </w:r>
                      <w:r w:rsidR="00E5261B" w:rsidRPr="000E6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for children birth to 5 years and </w:t>
                      </w:r>
                      <w:r w:rsidR="00F0688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is currently a </w:t>
                      </w:r>
                      <w:r w:rsidR="00E5261B" w:rsidRPr="000E6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school director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="00E5261B" w:rsidRPr="000E6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 Problem solving challenging behaviors in young children</w:t>
                      </w:r>
                      <w:r w:rsidR="000E685F" w:rsidRPr="000E6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and supporting families and teachers is of great importance to her.  </w:t>
                      </w:r>
                    </w:p>
                    <w:p w14:paraId="17F0365B" w14:textId="7561F189" w:rsidR="00C860C8" w:rsidRDefault="00C860C8" w:rsidP="00DA623F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97C029D" w14:textId="357D25F7" w:rsidR="00C860C8" w:rsidRDefault="00C860C8" w:rsidP="00DA623F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A05AFBF" w14:textId="77777777" w:rsidR="00E5261B" w:rsidRPr="000E685F" w:rsidRDefault="00E5261B" w:rsidP="00DA623F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5E9E19D" w14:textId="77777777" w:rsidR="00DA623F" w:rsidRPr="000E685F" w:rsidRDefault="00DA623F" w:rsidP="00DA623F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E685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Structure of Training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:  The materials are developed so participants will be able to apply strategies and tools in their practice.  Presentation will be delivered in a manner that systematically breaks the content into 18 sessions with specific topics and strategies, which provide concrete examples based in a variety of settings (center based and home).</w:t>
                      </w:r>
                    </w:p>
                    <w:p w14:paraId="18811D0B" w14:textId="77777777" w:rsidR="00DA623F" w:rsidRPr="000E685F" w:rsidRDefault="00DA623F" w:rsidP="00DA623F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45CA52B" w14:textId="7C401E0E" w:rsidR="00DA623F" w:rsidRPr="000E685F" w:rsidRDefault="00DA623F" w:rsidP="00DA623F">
                      <w:pPr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u w:val="none"/>
                        </w:rPr>
                      </w:pPr>
                      <w:r w:rsidRPr="000E685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Pyramid Plus Approach Training (delivered by Pyramid Plus Staff or Certified Trainer) meets the requirements for Child Guidance Strategies. In order to receive a certificate of attendance you must attend </w:t>
                      </w:r>
                      <w:r w:rsidRPr="000E68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ALL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0E68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6 days of training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and complete </w:t>
                      </w:r>
                      <w:r w:rsidRPr="000E68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ALL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0E68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18 sessions</w:t>
                      </w:r>
                      <w:r w:rsidRPr="000E685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.  CEUs and Course Credits (undergraduate and graduate) available with additional fees, assignments and contact hours.  More information: </w:t>
                      </w:r>
                      <w:hyperlink r:id="rId9" w:history="1">
                        <w:r w:rsidRPr="000E685F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http://www.pyramidplus.org/trainingsupport</w:t>
                        </w:r>
                      </w:hyperlink>
                    </w:p>
                    <w:p w14:paraId="535C8D81" w14:textId="77777777" w:rsidR="0006024B" w:rsidRPr="0079236E" w:rsidRDefault="0006024B" w:rsidP="0079236E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20AD6C93" w14:textId="77777777" w:rsidR="0006024B" w:rsidRPr="0079236E" w:rsidRDefault="0006024B" w:rsidP="0079236E"/>
                  </w:txbxContent>
                </v:textbox>
                <w10:wrap anchory="margin"/>
              </v:shape>
            </w:pict>
          </mc:Fallback>
        </mc:AlternateContent>
      </w:r>
      <w:r w:rsidR="00231F5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9803" behindDoc="0" locked="0" layoutInCell="1" allowOverlap="1" wp14:anchorId="3A190E89" wp14:editId="33EAEF10">
                <wp:simplePos x="0" y="0"/>
                <wp:positionH relativeFrom="column">
                  <wp:posOffset>2336800</wp:posOffset>
                </wp:positionH>
                <wp:positionV relativeFrom="page">
                  <wp:posOffset>2470150</wp:posOffset>
                </wp:positionV>
                <wp:extent cx="4966335" cy="7128510"/>
                <wp:effectExtent l="0" t="0" r="5715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6335" cy="7128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EEBB8" id="Rectangle 3" o:spid="_x0000_s1026" style="position:absolute;margin-left:184pt;margin-top:194.5pt;width:391.05pt;height:561.3pt;z-index:25163980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" fillcolor="#f79646 [3209]" stroked="f" strokecolor="#4f81bd [3204]" strokeweight="10pt">
                <v:stroke linestyle="thinThin"/>
                <v:shadow color="#868686" opacity="49150f" offset=".74833mm,.74833mm"/>
                <v:textbox inset="2.88pt,2.88pt,2.88pt,2.88pt"/>
                <w10:wrap anchory="page"/>
              </v:rect>
            </w:pict>
          </mc:Fallback>
        </mc:AlternateContent>
      </w:r>
      <w:r w:rsidR="00A30EA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3E735E7" wp14:editId="079AC827">
            <wp:simplePos x="0" y="0"/>
            <wp:positionH relativeFrom="column">
              <wp:posOffset>-1879600</wp:posOffset>
            </wp:positionH>
            <wp:positionV relativeFrom="page">
              <wp:posOffset>6578600</wp:posOffset>
            </wp:positionV>
            <wp:extent cx="1485900" cy="1266825"/>
            <wp:effectExtent l="0" t="0" r="0" b="9525"/>
            <wp:wrapNone/>
            <wp:docPr id="1" name="Picture 0" descr="usethi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thislogo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92D">
        <w:t xml:space="preserve">             </w:t>
      </w:r>
      <w:r w:rsidR="00DF6BD4">
        <w:t xml:space="preserve">   </w:t>
      </w:r>
      <w:r w:rsidR="001751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248DF4A" wp14:editId="3D6CA4CF">
                <wp:simplePos x="0" y="0"/>
                <wp:positionH relativeFrom="column">
                  <wp:posOffset>283845</wp:posOffset>
                </wp:positionH>
                <wp:positionV relativeFrom="page">
                  <wp:posOffset>9354185</wp:posOffset>
                </wp:positionV>
                <wp:extent cx="4869180" cy="285750"/>
                <wp:effectExtent l="4445" t="0" r="3175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B7C018" w14:textId="4C39B8A1" w:rsidR="0006024B" w:rsidRPr="00B03616" w:rsidRDefault="00D050FE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  <w:t xml:space="preserve">Phone:  </w:t>
                            </w:r>
                            <w:r w:rsidR="0006024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  <w:t>303.315.6264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  <w:tab/>
                            </w:r>
                            <w:r w:rsidR="000A580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  <w:tab/>
                            </w:r>
                            <w:r w:rsidR="000A580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  <w:tab/>
                            </w:r>
                            <w:r w:rsidR="0006024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  <w:t>pyramidplus@ucdenver.edu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DF4A" id="Text Box 22" o:spid="_x0000_s1032" type="#_x0000_t202" style="position:absolute;left:0;text-align:left;margin-left:22.35pt;margin-top:736.55pt;width:383.4pt;height:22.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" filled="f" fillcolor="#fffffe" stroked="f" strokecolor="#212120">
                <v:shadow color="#dcd6d4" opacity="49150f" offset=".74833mm,.74833mm"/>
                <v:textbox inset="2.88pt,2.88pt,2.88pt,2.88pt">
                  <w:txbxContent>
                    <w:p w14:paraId="66B7C018" w14:textId="4C39B8A1" w:rsidR="0006024B" w:rsidRPr="00B03616" w:rsidRDefault="00D050FE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</w:rPr>
                        <w:t xml:space="preserve">Phone:  </w:t>
                      </w:r>
                      <w:r w:rsidR="0006024B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</w:rPr>
                        <w:t>303.315.6264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</w:rPr>
                        <w:tab/>
                      </w:r>
                      <w:r w:rsidR="000A5800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</w:rPr>
                        <w:tab/>
                      </w:r>
                      <w:r w:rsidR="000A5800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</w:rPr>
                        <w:tab/>
                      </w:r>
                      <w:r w:rsidR="0006024B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</w:rPr>
                        <w:t>pyramidplus@ucdenver.edu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751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4CF00703" wp14:editId="6EC7A7FD">
                <wp:simplePos x="0" y="0"/>
                <wp:positionH relativeFrom="column">
                  <wp:posOffset>5476240</wp:posOffset>
                </wp:positionH>
                <wp:positionV relativeFrom="page">
                  <wp:posOffset>9354185</wp:posOffset>
                </wp:positionV>
                <wp:extent cx="1714500" cy="242570"/>
                <wp:effectExtent l="2540" t="0" r="0" b="444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FEBA6" w14:textId="77777777" w:rsidR="0006024B" w:rsidRDefault="0006024B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</w:rPr>
                              <w:t>www.pyramidplus.org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0703" id="Text Box 21" o:spid="_x0000_s1033" type="#_x0000_t202" style="position:absolute;left:0;text-align:left;margin-left:431.2pt;margin-top:736.55pt;width:135pt;height:19.1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" filled="f" fillcolor="#fffffe" stroked="f" strokecolor="#212120">
                <v:shadow color="#dcd6d4" opacity="49150f" offset=".74833mm,.74833mm"/>
                <v:textbox inset="2.88pt,2.88pt,2.88pt,2.88pt">
                  <w:txbxContent>
                    <w:p w14:paraId="0ADFEBA6" w14:textId="77777777" w:rsidR="0006024B" w:rsidRDefault="0006024B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</w:rPr>
                        <w:t>www.pyramidplus.org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751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3FF60B3C" wp14:editId="3D057C12">
                <wp:simplePos x="0" y="0"/>
                <wp:positionH relativeFrom="column">
                  <wp:posOffset>0</wp:posOffset>
                </wp:positionH>
                <wp:positionV relativeFrom="page">
                  <wp:posOffset>8572500</wp:posOffset>
                </wp:positionV>
                <wp:extent cx="7309485" cy="1257300"/>
                <wp:effectExtent l="0" t="0" r="31115" b="2540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9485" cy="125730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accent1">
                                    <a:lumMod val="50000"/>
                                    <a:lumOff val="0"/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CDE76" id="Freeform 5" o:spid="_x0000_s1026" style="position:absolute;margin-left:0;margin-top:675pt;width:575.55pt;height:99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" path="m2448,389v,-249,,-249,,-249c1158,,339,128,,183,,389,,389,,389r2448,xe" fillcolor="#f79646 [3209]" stroked="f" strokecolor="#4f81bd [3204]" strokeweight="1pt">
                <v:shadow color="#243f60 [1604]" opacity="49150f" offset="1pt,.74833mm"/>
                <v:path arrowok="t" o:connecttype="custom" o:connectlocs="7309485,1257300;7309485,452499;0,591480;0,1257300;7309485,1257300" o:connectangles="0,0,0,0,0"/>
                <w10:wrap anchory="page"/>
              </v:shape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B0BAE"/>
    <w:multiLevelType w:val="hybridMultilevel"/>
    <w:tmpl w:val="910AB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F3"/>
    <w:rsid w:val="0002592D"/>
    <w:rsid w:val="00026203"/>
    <w:rsid w:val="00037596"/>
    <w:rsid w:val="0006024B"/>
    <w:rsid w:val="00065DA9"/>
    <w:rsid w:val="00074B86"/>
    <w:rsid w:val="00093D57"/>
    <w:rsid w:val="000A5800"/>
    <w:rsid w:val="000D247E"/>
    <w:rsid w:val="000D4310"/>
    <w:rsid w:val="000E685F"/>
    <w:rsid w:val="00114873"/>
    <w:rsid w:val="00141848"/>
    <w:rsid w:val="001464A8"/>
    <w:rsid w:val="0017518E"/>
    <w:rsid w:val="00194B1B"/>
    <w:rsid w:val="001B326D"/>
    <w:rsid w:val="001B5E16"/>
    <w:rsid w:val="001C6A65"/>
    <w:rsid w:val="00201551"/>
    <w:rsid w:val="00203426"/>
    <w:rsid w:val="00224761"/>
    <w:rsid w:val="00231F5C"/>
    <w:rsid w:val="0024305C"/>
    <w:rsid w:val="00250675"/>
    <w:rsid w:val="00287D70"/>
    <w:rsid w:val="002C4073"/>
    <w:rsid w:val="002D565C"/>
    <w:rsid w:val="002E2F7C"/>
    <w:rsid w:val="00322131"/>
    <w:rsid w:val="00324995"/>
    <w:rsid w:val="00341893"/>
    <w:rsid w:val="00351086"/>
    <w:rsid w:val="003621E0"/>
    <w:rsid w:val="003B7DE5"/>
    <w:rsid w:val="00411E90"/>
    <w:rsid w:val="00416710"/>
    <w:rsid w:val="00446EF5"/>
    <w:rsid w:val="004679D5"/>
    <w:rsid w:val="00472D4B"/>
    <w:rsid w:val="00480777"/>
    <w:rsid w:val="004821BD"/>
    <w:rsid w:val="00486E53"/>
    <w:rsid w:val="004A3468"/>
    <w:rsid w:val="004A7824"/>
    <w:rsid w:val="004F0D45"/>
    <w:rsid w:val="005127AC"/>
    <w:rsid w:val="0052640B"/>
    <w:rsid w:val="0053277C"/>
    <w:rsid w:val="00536D30"/>
    <w:rsid w:val="005674F8"/>
    <w:rsid w:val="005B0FCB"/>
    <w:rsid w:val="005C55CA"/>
    <w:rsid w:val="005F2228"/>
    <w:rsid w:val="005F2A97"/>
    <w:rsid w:val="005F70E4"/>
    <w:rsid w:val="00606D3B"/>
    <w:rsid w:val="0063048A"/>
    <w:rsid w:val="0065339F"/>
    <w:rsid w:val="00665CA7"/>
    <w:rsid w:val="00690465"/>
    <w:rsid w:val="006B6E67"/>
    <w:rsid w:val="006C7B99"/>
    <w:rsid w:val="006D2A86"/>
    <w:rsid w:val="006F3FF0"/>
    <w:rsid w:val="00750651"/>
    <w:rsid w:val="00762C8F"/>
    <w:rsid w:val="0079236E"/>
    <w:rsid w:val="007B0E40"/>
    <w:rsid w:val="00832EBE"/>
    <w:rsid w:val="00850137"/>
    <w:rsid w:val="00854DE9"/>
    <w:rsid w:val="00904EDB"/>
    <w:rsid w:val="00913DA1"/>
    <w:rsid w:val="00940E5B"/>
    <w:rsid w:val="00983F1A"/>
    <w:rsid w:val="009876AD"/>
    <w:rsid w:val="00994E05"/>
    <w:rsid w:val="009A1F84"/>
    <w:rsid w:val="009C371C"/>
    <w:rsid w:val="009C613D"/>
    <w:rsid w:val="009D0E87"/>
    <w:rsid w:val="00A30EA2"/>
    <w:rsid w:val="00A407FC"/>
    <w:rsid w:val="00A72016"/>
    <w:rsid w:val="00AB1E52"/>
    <w:rsid w:val="00AC0C77"/>
    <w:rsid w:val="00AF434A"/>
    <w:rsid w:val="00B024DE"/>
    <w:rsid w:val="00B03616"/>
    <w:rsid w:val="00B320EC"/>
    <w:rsid w:val="00B46BA0"/>
    <w:rsid w:val="00B7697F"/>
    <w:rsid w:val="00B93FF8"/>
    <w:rsid w:val="00B970DA"/>
    <w:rsid w:val="00B97A5C"/>
    <w:rsid w:val="00BA0DA2"/>
    <w:rsid w:val="00BA27AA"/>
    <w:rsid w:val="00BB5AB6"/>
    <w:rsid w:val="00BC610F"/>
    <w:rsid w:val="00BF4378"/>
    <w:rsid w:val="00C05284"/>
    <w:rsid w:val="00C1375D"/>
    <w:rsid w:val="00C3665A"/>
    <w:rsid w:val="00C438B2"/>
    <w:rsid w:val="00C636F3"/>
    <w:rsid w:val="00C827C5"/>
    <w:rsid w:val="00C85045"/>
    <w:rsid w:val="00C860C8"/>
    <w:rsid w:val="00C90260"/>
    <w:rsid w:val="00C9374D"/>
    <w:rsid w:val="00CC7D40"/>
    <w:rsid w:val="00CE4EFB"/>
    <w:rsid w:val="00CF75B3"/>
    <w:rsid w:val="00D050FE"/>
    <w:rsid w:val="00D16925"/>
    <w:rsid w:val="00D36150"/>
    <w:rsid w:val="00D53226"/>
    <w:rsid w:val="00D61A74"/>
    <w:rsid w:val="00D76F1A"/>
    <w:rsid w:val="00DA4D57"/>
    <w:rsid w:val="00DA623F"/>
    <w:rsid w:val="00DB2144"/>
    <w:rsid w:val="00DB6B26"/>
    <w:rsid w:val="00DC180E"/>
    <w:rsid w:val="00DC3570"/>
    <w:rsid w:val="00DC3974"/>
    <w:rsid w:val="00DC4387"/>
    <w:rsid w:val="00DF2DF5"/>
    <w:rsid w:val="00DF6BD4"/>
    <w:rsid w:val="00E103DC"/>
    <w:rsid w:val="00E163A7"/>
    <w:rsid w:val="00E35B8C"/>
    <w:rsid w:val="00E37AB0"/>
    <w:rsid w:val="00E5261B"/>
    <w:rsid w:val="00E534EC"/>
    <w:rsid w:val="00E57E0F"/>
    <w:rsid w:val="00E65CBA"/>
    <w:rsid w:val="00E83D8D"/>
    <w:rsid w:val="00E97A07"/>
    <w:rsid w:val="00EB1D95"/>
    <w:rsid w:val="00EB30CE"/>
    <w:rsid w:val="00EC10B9"/>
    <w:rsid w:val="00ED1100"/>
    <w:rsid w:val="00EF5052"/>
    <w:rsid w:val="00F06882"/>
    <w:rsid w:val="00F1450B"/>
    <w:rsid w:val="00F16439"/>
    <w:rsid w:val="00F2528D"/>
    <w:rsid w:val="00F26491"/>
    <w:rsid w:val="00F46553"/>
    <w:rsid w:val="00F51137"/>
    <w:rsid w:val="00F72C71"/>
    <w:rsid w:val="00F74574"/>
    <w:rsid w:val="00F819CC"/>
    <w:rsid w:val="00F926A0"/>
    <w:rsid w:val="00FA150B"/>
    <w:rsid w:val="00FB7ED8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3E067"/>
  <w15:docId w15:val="{BC89A5BA-DF2B-43C8-A169-0261FB77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3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F1A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893"/>
    <w:pPr>
      <w:ind w:left="720"/>
    </w:pPr>
    <w:rPr>
      <w:rFonts w:ascii="Calibri" w:eastAsiaTheme="minorHAnsi" w:hAnsi="Calibri"/>
      <w:color w:val="auto"/>
      <w:kern w:val="0"/>
      <w:sz w:val="22"/>
      <w:szCs w:val="22"/>
    </w:rPr>
  </w:style>
  <w:style w:type="character" w:customStyle="1" w:styleId="regular">
    <w:name w:val="regular"/>
    <w:basedOn w:val="DefaultParagraphFont"/>
    <w:rsid w:val="00EB1D95"/>
  </w:style>
  <w:style w:type="character" w:styleId="Hyperlink">
    <w:name w:val="Hyperlink"/>
    <w:basedOn w:val="DefaultParagraphFont"/>
    <w:uiPriority w:val="99"/>
    <w:unhideWhenUsed/>
    <w:rsid w:val="00EB1D95"/>
    <w:rPr>
      <w:color w:val="0000FF"/>
      <w:u w:val="single"/>
    </w:rPr>
  </w:style>
  <w:style w:type="paragraph" w:customStyle="1" w:styleId="skinnyarial">
    <w:name w:val="skinny arial"/>
    <w:basedOn w:val="Normal"/>
    <w:link w:val="skinnyarialChar"/>
    <w:qFormat/>
    <w:rsid w:val="00B93FF8"/>
    <w:pPr>
      <w:widowControl w:val="0"/>
      <w:spacing w:line="320" w:lineRule="exact"/>
      <w:jc w:val="center"/>
    </w:pPr>
    <w:rPr>
      <w:rFonts w:ascii="Arial" w:hAnsi="Arial" w:cs="Arial"/>
      <w:color w:val="FFFFFE"/>
      <w:spacing w:val="48"/>
      <w:w w:val="90"/>
      <w:sz w:val="24"/>
      <w:szCs w:val="24"/>
    </w:rPr>
  </w:style>
  <w:style w:type="character" w:customStyle="1" w:styleId="skinnyarialChar">
    <w:name w:val="skinny arial Char"/>
    <w:basedOn w:val="DefaultParagraphFont"/>
    <w:link w:val="skinnyarial"/>
    <w:rsid w:val="00B93FF8"/>
    <w:rPr>
      <w:rFonts w:ascii="Arial" w:hAnsi="Arial" w:cs="Arial"/>
      <w:color w:val="FFFFFE"/>
      <w:spacing w:val="48"/>
      <w:w w:val="9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ramidplus.org/trainingsupp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pyramidplus.org/trainingsuppo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dbaua\Desktop\TS0102580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TS010258028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194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waldbaua</dc:creator>
  <cp:lastModifiedBy>Nicole Gonzales</cp:lastModifiedBy>
  <cp:revision>2</cp:revision>
  <cp:lastPrinted>2011-02-19T16:07:00Z</cp:lastPrinted>
  <dcterms:created xsi:type="dcterms:W3CDTF">2020-01-27T23:05:00Z</dcterms:created>
  <dcterms:modified xsi:type="dcterms:W3CDTF">2020-01-27T23:05:00Z</dcterms:modified>
</cp:coreProperties>
</file>